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9132E" w14:textId="77777777" w:rsidR="00A72225" w:rsidRDefault="00BE36F3">
      <w:pPr>
        <w:rPr>
          <w:lang w:val="es-CL"/>
        </w:rPr>
      </w:pPr>
      <w:r>
        <w:rPr>
          <w:lang w:val="es-CL"/>
        </w:rPr>
        <w:t>Carta</w:t>
      </w:r>
    </w:p>
    <w:p w14:paraId="76A1931D" w14:textId="77777777" w:rsidR="00BE36F3" w:rsidRPr="00BE36F3" w:rsidRDefault="00BE36F3">
      <w:pPr>
        <w:rPr>
          <w:lang w:val="es-CL"/>
        </w:rPr>
      </w:pPr>
      <w:r>
        <w:rPr>
          <w:lang w:val="es-CL"/>
        </w:rPr>
        <w:t>Texto</w:t>
      </w:r>
    </w:p>
    <w:sectPr w:rsidR="00BE36F3" w:rsidRPr="00BE36F3" w:rsidSect="00DA6F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1D05" w14:textId="77777777" w:rsidR="00B27D5E" w:rsidRDefault="00B27D5E" w:rsidP="00DA6F10">
      <w:pPr>
        <w:spacing w:after="0" w:line="240" w:lineRule="auto"/>
      </w:pPr>
      <w:r>
        <w:separator/>
      </w:r>
    </w:p>
  </w:endnote>
  <w:endnote w:type="continuationSeparator" w:id="0">
    <w:p w14:paraId="252307D6" w14:textId="77777777" w:rsidR="00B27D5E" w:rsidRDefault="00B27D5E" w:rsidP="00DA6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D52E" w14:textId="77777777" w:rsidR="00FA289F" w:rsidRDefault="00FA289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B8D3B" w14:textId="77777777" w:rsidR="00DA6F10" w:rsidRDefault="00DA6F10" w:rsidP="00FA289F">
    <w:pPr>
      <w:pStyle w:val="Piedepgina"/>
      <w:tabs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35A4172" wp14:editId="188D9446">
              <wp:simplePos x="0" y="0"/>
              <wp:positionH relativeFrom="column">
                <wp:posOffset>-985244</wp:posOffset>
              </wp:positionH>
              <wp:positionV relativeFrom="paragraph">
                <wp:posOffset>-293370</wp:posOffset>
              </wp:positionV>
              <wp:extent cx="4106173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6173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E0BD6" w14:textId="77777777" w:rsidR="00DA6F10" w:rsidRDefault="00DA6F10" w:rsidP="00DA6F10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2098D262" w14:textId="77777777" w:rsidR="00DA6F10" w:rsidRPr="000D2C84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21CBB193" w14:textId="77777777" w:rsidR="00DA6F10" w:rsidRDefault="00DA6F10" w:rsidP="00DA6F10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1E68222E" w14:textId="77777777" w:rsidR="00DA6F10" w:rsidRPr="000D2C84" w:rsidRDefault="00DA6F10" w:rsidP="00DA6F10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35A4172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7.6pt;margin-top:-23.1pt;width:323.3pt;height:6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" filled="f" stroked="f">
              <v:textbox>
                <w:txbxContent>
                  <w:p w14:paraId="0A7E0BD6" w14:textId="77777777" w:rsidR="00DA6F10" w:rsidRDefault="00DA6F10" w:rsidP="00DA6F10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2098D262" w14:textId="77777777" w:rsidR="00DA6F10" w:rsidRPr="000D2C84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21CBB193" w14:textId="77777777" w:rsidR="00DA6F10" w:rsidRDefault="00DA6F10" w:rsidP="00DA6F10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1E68222E" w14:textId="77777777" w:rsidR="00DA6F10" w:rsidRPr="000D2C84" w:rsidRDefault="00DA6F10" w:rsidP="00DA6F10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3899A" w14:textId="77777777" w:rsidR="00FA289F" w:rsidRDefault="00FA289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1E07B" w14:textId="77777777" w:rsidR="00B27D5E" w:rsidRDefault="00B27D5E" w:rsidP="00DA6F10">
      <w:pPr>
        <w:spacing w:after="0" w:line="240" w:lineRule="auto"/>
      </w:pPr>
      <w:r>
        <w:separator/>
      </w:r>
    </w:p>
  </w:footnote>
  <w:footnote w:type="continuationSeparator" w:id="0">
    <w:p w14:paraId="55793D0A" w14:textId="77777777" w:rsidR="00B27D5E" w:rsidRDefault="00B27D5E" w:rsidP="00DA6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58128" w14:textId="77777777" w:rsidR="00FA289F" w:rsidRDefault="00FA289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7D67B" w14:textId="77777777" w:rsidR="00DA6F10" w:rsidRDefault="002F58FB" w:rsidP="00BE36F3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61312" behindDoc="1" locked="0" layoutInCell="1" allowOverlap="1" wp14:anchorId="715FB803" wp14:editId="00233FFB">
          <wp:simplePos x="0" y="0"/>
          <wp:positionH relativeFrom="page">
            <wp:align>right</wp:align>
          </wp:positionH>
          <wp:positionV relativeFrom="paragraph">
            <wp:posOffset>-450704</wp:posOffset>
          </wp:positionV>
          <wp:extent cx="7768150" cy="10052538"/>
          <wp:effectExtent l="0" t="0" r="4445" b="6350"/>
          <wp:wrapNone/>
          <wp:docPr id="2096765715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76571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150" cy="1005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E36F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E374B" w14:textId="77777777" w:rsidR="00FA289F" w:rsidRDefault="00FA289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5E"/>
    <w:rsid w:val="002F58FB"/>
    <w:rsid w:val="0033085A"/>
    <w:rsid w:val="0048164E"/>
    <w:rsid w:val="009A3696"/>
    <w:rsid w:val="00A72225"/>
    <w:rsid w:val="00B27D5E"/>
    <w:rsid w:val="00BE36F3"/>
    <w:rsid w:val="00BF0767"/>
    <w:rsid w:val="00D07AEC"/>
    <w:rsid w:val="00DA6F10"/>
    <w:rsid w:val="00E252C7"/>
    <w:rsid w:val="00FA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58EFB"/>
  <w15:chartTrackingRefBased/>
  <w15:docId w15:val="{3865B638-8F09-470D-B41A-A6A956DE7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DA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A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A6F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A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A6F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A6F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A6F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A6F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A6F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A6F1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A6F1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A6F10"/>
    <w:rPr>
      <w:rFonts w:eastAsiaTheme="majorEastAsia" w:cstheme="majorBidi"/>
      <w:color w:val="2F5496" w:themeColor="accent1" w:themeShade="BF"/>
      <w:sz w:val="28"/>
      <w:szCs w:val="28"/>
      <w:lang w:val="es-ES_tradn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A6F10"/>
    <w:rPr>
      <w:rFonts w:eastAsiaTheme="majorEastAsia" w:cstheme="majorBidi"/>
      <w:i/>
      <w:iCs/>
      <w:color w:val="2F5496" w:themeColor="accent1" w:themeShade="BF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A6F10"/>
    <w:rPr>
      <w:rFonts w:eastAsiaTheme="majorEastAsia" w:cstheme="majorBidi"/>
      <w:color w:val="2F5496" w:themeColor="accent1" w:themeShade="BF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A6F10"/>
    <w:rPr>
      <w:rFonts w:eastAsiaTheme="majorEastAsia" w:cstheme="majorBidi"/>
      <w:i/>
      <w:iCs/>
      <w:color w:val="595959" w:themeColor="text1" w:themeTint="A6"/>
      <w:lang w:val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A6F10"/>
    <w:rPr>
      <w:rFonts w:eastAsiaTheme="majorEastAsia" w:cstheme="majorBidi"/>
      <w:color w:val="595959" w:themeColor="text1" w:themeTint="A6"/>
      <w:lang w:val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A6F10"/>
    <w:rPr>
      <w:rFonts w:eastAsiaTheme="majorEastAsia" w:cstheme="majorBidi"/>
      <w:i/>
      <w:iCs/>
      <w:color w:val="272727" w:themeColor="text1" w:themeTint="D8"/>
      <w:lang w:val="es-ES_tradnl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A6F10"/>
    <w:rPr>
      <w:rFonts w:eastAsiaTheme="majorEastAsia" w:cstheme="majorBidi"/>
      <w:color w:val="272727" w:themeColor="text1" w:themeTint="D8"/>
      <w:lang w:val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A6F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A6F10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paragraph" w:styleId="Subttulo">
    <w:name w:val="Subtitle"/>
    <w:basedOn w:val="Normal"/>
    <w:next w:val="Normal"/>
    <w:link w:val="SubttuloCar"/>
    <w:uiPriority w:val="11"/>
    <w:qFormat/>
    <w:rsid w:val="00DA6F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A6F10"/>
    <w:rPr>
      <w:rFonts w:eastAsiaTheme="majorEastAsia" w:cstheme="majorBidi"/>
      <w:color w:val="595959" w:themeColor="text1" w:themeTint="A6"/>
      <w:spacing w:val="15"/>
      <w:sz w:val="28"/>
      <w:szCs w:val="28"/>
      <w:lang w:val="es-ES_tradnl"/>
    </w:rPr>
  </w:style>
  <w:style w:type="paragraph" w:styleId="Cita">
    <w:name w:val="Quote"/>
    <w:basedOn w:val="Normal"/>
    <w:next w:val="Normal"/>
    <w:link w:val="CitaCar"/>
    <w:uiPriority w:val="29"/>
    <w:qFormat/>
    <w:rsid w:val="00DA6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A6F10"/>
    <w:rPr>
      <w:i/>
      <w:iCs/>
      <w:color w:val="404040" w:themeColor="text1" w:themeTint="BF"/>
      <w:lang w:val="es-ES_tradnl"/>
    </w:rPr>
  </w:style>
  <w:style w:type="paragraph" w:styleId="Prrafodelista">
    <w:name w:val="List Paragraph"/>
    <w:basedOn w:val="Normal"/>
    <w:uiPriority w:val="34"/>
    <w:qFormat/>
    <w:rsid w:val="00DA6F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A6F1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A6F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A6F10"/>
    <w:rPr>
      <w:i/>
      <w:iCs/>
      <w:color w:val="2F5496" w:themeColor="accent1" w:themeShade="BF"/>
      <w:lang w:val="es-ES_tradnl"/>
    </w:rPr>
  </w:style>
  <w:style w:type="character" w:styleId="Referenciaintensa">
    <w:name w:val="Intense Reference"/>
    <w:basedOn w:val="Fuentedeprrafopredeter"/>
    <w:uiPriority w:val="32"/>
    <w:qFormat/>
    <w:rsid w:val="00DA6F10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F1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A6F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1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Carta-2024-DF-INGFIS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C009A-F49D-46E1-BAE1-0D2C090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Hoja-Carta-2024-DF-INGFIS.dotx</Template>
  <TotalTime>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2024-10-24T13:35:00Z</dcterms:modified>
</cp:coreProperties>
</file>