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03063" w14:textId="77777777" w:rsidR="009858D6" w:rsidRPr="002946FA" w:rsidRDefault="007A18A4" w:rsidP="002946FA">
      <w:r w:rsidRPr="002946FA">
        <w:t>Texto</w:t>
      </w:r>
    </w:p>
    <w:p w14:paraId="12ED22A7" w14:textId="77777777" w:rsidR="007A18A4" w:rsidRPr="002946FA" w:rsidRDefault="00401AC0" w:rsidP="002946FA">
      <w:r w:rsidRPr="002946FA">
        <w:t xml:space="preserve">Oficio </w:t>
      </w:r>
    </w:p>
    <w:p w14:paraId="2E572E98" w14:textId="77777777" w:rsidR="007A18A4" w:rsidRPr="007A18A4" w:rsidRDefault="007A18A4" w:rsidP="007A18A4"/>
    <w:sectPr w:rsidR="007A18A4" w:rsidRPr="007A18A4" w:rsidSect="00D905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80662" w14:textId="77777777" w:rsidR="005D47B5" w:rsidRDefault="005D47B5" w:rsidP="009E04D3">
      <w:pPr>
        <w:spacing w:after="0" w:line="240" w:lineRule="auto"/>
      </w:pPr>
      <w:r>
        <w:separator/>
      </w:r>
    </w:p>
  </w:endnote>
  <w:endnote w:type="continuationSeparator" w:id="0">
    <w:p w14:paraId="1FC38654" w14:textId="77777777" w:rsidR="005D47B5" w:rsidRDefault="005D47B5" w:rsidP="009E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0AFF" w:usb1="5000785B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91EDF" w14:textId="77777777" w:rsidR="00BE43EB" w:rsidRDefault="00BE43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C573D" w14:textId="77777777" w:rsidR="009858D6" w:rsidRDefault="00AC0A57" w:rsidP="00D905A5">
    <w:pPr>
      <w:pStyle w:val="Piedepgina"/>
      <w:tabs>
        <w:tab w:val="clear" w:pos="4419"/>
        <w:tab w:val="clear" w:pos="8838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D6D1DB" wp14:editId="083DBF24">
              <wp:simplePos x="0" y="0"/>
              <wp:positionH relativeFrom="column">
                <wp:posOffset>-1017917</wp:posOffset>
              </wp:positionH>
              <wp:positionV relativeFrom="paragraph">
                <wp:posOffset>-276045</wp:posOffset>
              </wp:positionV>
              <wp:extent cx="3950898" cy="839973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0898" cy="839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DA6FDD" w14:textId="77777777" w:rsidR="00AC0A57" w:rsidRDefault="00AC0A57" w:rsidP="00AC0A57">
                          <w:pPr>
                            <w:tabs>
                              <w:tab w:val="center" w:pos="4550"/>
                              <w:tab w:val="left" w:pos="5818"/>
                            </w:tabs>
                            <w:spacing w:after="0"/>
                            <w:ind w:right="260"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separate"/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1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end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| 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instrText>NUMPAGES  \* Arabic  \* MERGEFORMAT</w:instrTex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separate"/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1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  <w:p w14:paraId="2E025C6F" w14:textId="77777777" w:rsidR="00AC0A57" w:rsidRPr="000D2C84" w:rsidRDefault="00AC0A57" w:rsidP="00AC0A57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2BA0DE6D" w14:textId="77777777" w:rsidR="00AC0A57" w:rsidRDefault="00AC0A57" w:rsidP="00AC0A57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Víctor Jara N.º 3493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Estación Central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Santiago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581B5BE" w14:textId="77777777" w:rsidR="00AC0A57" w:rsidRPr="000D2C84" w:rsidRDefault="00AC0A57" w:rsidP="00AC0A57">
                          <w:pPr>
                            <w:spacing w:after="0"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(+562) 271 00000 – nombre.apellido@usach.cl – www.fisica.usach.cl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6D1DB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80.15pt;margin-top:-21.75pt;width:311.1pt;height:6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" filled="f" stroked="f">
              <v:textbox>
                <w:txbxContent>
                  <w:p w14:paraId="43DA6FDD" w14:textId="77777777" w:rsidR="00AC0A57" w:rsidRDefault="00AC0A57" w:rsidP="00AC0A57">
                    <w:pPr>
                      <w:tabs>
                        <w:tab w:val="center" w:pos="4550"/>
                        <w:tab w:val="left" w:pos="5818"/>
                      </w:tabs>
                      <w:spacing w:after="0"/>
                      <w:ind w:right="260"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begin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instrText>PAGE   \* MERGEFORMAT</w:instrTex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1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end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| 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begin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instrText>NUMPAGES  \* Arabic  \* MERGEFORMAT</w:instrTex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1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end"/>
                    </w:r>
                  </w:p>
                  <w:p w14:paraId="2E025C6F" w14:textId="77777777" w:rsidR="00AC0A57" w:rsidRPr="000D2C84" w:rsidRDefault="00AC0A57" w:rsidP="00AC0A57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2BA0DE6D" w14:textId="77777777" w:rsidR="00AC0A57" w:rsidRDefault="00AC0A57" w:rsidP="00AC0A57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Víctor Jara N.º 3493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Estación Central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Santiago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581B5BE" w14:textId="77777777" w:rsidR="00AC0A57" w:rsidRPr="000D2C84" w:rsidRDefault="00AC0A57" w:rsidP="00AC0A57">
                    <w:pPr>
                      <w:spacing w:after="0"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(+562) 271 00000 – nombre.apellido@usach.cl – www.fisica.usach.cl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32475" w14:textId="77777777" w:rsidR="00BE43EB" w:rsidRDefault="00BE43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5B254" w14:textId="77777777" w:rsidR="005D47B5" w:rsidRDefault="005D47B5" w:rsidP="009E04D3">
      <w:pPr>
        <w:spacing w:after="0" w:line="240" w:lineRule="auto"/>
      </w:pPr>
      <w:r>
        <w:separator/>
      </w:r>
    </w:p>
  </w:footnote>
  <w:footnote w:type="continuationSeparator" w:id="0">
    <w:p w14:paraId="316F9D29" w14:textId="77777777" w:rsidR="005D47B5" w:rsidRDefault="005D47B5" w:rsidP="009E0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F682D" w14:textId="77777777" w:rsidR="00BE43EB" w:rsidRDefault="00BE43E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E565E" w14:textId="77777777" w:rsidR="009E04D3" w:rsidRPr="00A11F2A" w:rsidRDefault="00A32732" w:rsidP="00B22078">
    <w:pPr>
      <w:pStyle w:val="Encabezado"/>
      <w:tabs>
        <w:tab w:val="clear" w:pos="4419"/>
        <w:tab w:val="clear" w:pos="8838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1B7B5502" wp14:editId="6578F834">
          <wp:simplePos x="0" y="0"/>
          <wp:positionH relativeFrom="page">
            <wp:align>right</wp:align>
          </wp:positionH>
          <wp:positionV relativeFrom="paragraph">
            <wp:posOffset>-450703</wp:posOffset>
          </wp:positionV>
          <wp:extent cx="7766538" cy="12804506"/>
          <wp:effectExtent l="0" t="0" r="6350" b="0"/>
          <wp:wrapNone/>
          <wp:docPr id="1822274258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274258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538" cy="128045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6DDD1" w14:textId="77777777" w:rsidR="00BE43EB" w:rsidRDefault="00BE43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B5"/>
    <w:rsid w:val="001720CD"/>
    <w:rsid w:val="002946FA"/>
    <w:rsid w:val="00401AC0"/>
    <w:rsid w:val="00462A26"/>
    <w:rsid w:val="00513EF5"/>
    <w:rsid w:val="00546601"/>
    <w:rsid w:val="005D47B5"/>
    <w:rsid w:val="00617025"/>
    <w:rsid w:val="0066436A"/>
    <w:rsid w:val="007A18A4"/>
    <w:rsid w:val="007B6166"/>
    <w:rsid w:val="007C3ADA"/>
    <w:rsid w:val="009250AF"/>
    <w:rsid w:val="0097093C"/>
    <w:rsid w:val="009858D6"/>
    <w:rsid w:val="009E04D3"/>
    <w:rsid w:val="00A11F2A"/>
    <w:rsid w:val="00A32732"/>
    <w:rsid w:val="00AC0A57"/>
    <w:rsid w:val="00B02C45"/>
    <w:rsid w:val="00B22078"/>
    <w:rsid w:val="00BE43EB"/>
    <w:rsid w:val="00BF0767"/>
    <w:rsid w:val="00C27ED5"/>
    <w:rsid w:val="00C74CB0"/>
    <w:rsid w:val="00D905A5"/>
    <w:rsid w:val="00E252C7"/>
    <w:rsid w:val="00EF5481"/>
    <w:rsid w:val="00F8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581CB"/>
  <w15:chartTrackingRefBased/>
  <w15:docId w15:val="{C6D02E4F-D83A-41ED-A2D9-FCD9800E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0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0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04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0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04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0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0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0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0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0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0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04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04D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04D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04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04D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04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04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E04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E0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0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E0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0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04D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04D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04D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0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04D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04D3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E04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4D3"/>
  </w:style>
  <w:style w:type="paragraph" w:styleId="Piedepgina">
    <w:name w:val="footer"/>
    <w:basedOn w:val="Normal"/>
    <w:link w:val="PiedepginaCar"/>
    <w:uiPriority w:val="99"/>
    <w:unhideWhenUsed/>
    <w:rsid w:val="009E04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ach\OneDrive%20-%20usach.cl\PEI\Finales\Hoja-Oficio-2024-DF-ASTRO.dotx" TargetMode="External"/></Relationships>
</file>

<file path=word/theme/theme1.xml><?xml version="1.0" encoding="utf-8"?>
<a:theme xmlns:a="http://schemas.openxmlformats.org/drawingml/2006/main" name="Tema de Offic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Hoja-Oficio-2024-DF-ASTRO.dotx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</dc:creator>
  <cp:keywords/>
  <dc:description/>
  <cp:lastModifiedBy>Pascal Toro Lagos</cp:lastModifiedBy>
  <cp:revision>1</cp:revision>
  <dcterms:created xsi:type="dcterms:W3CDTF">2024-10-24T13:30:00Z</dcterms:created>
  <dcterms:modified xsi:type="dcterms:W3CDTF">2024-10-24T13:32:00Z</dcterms:modified>
</cp:coreProperties>
</file>