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ACF8" w14:textId="77777777" w:rsidR="009858D6" w:rsidRPr="002946FA" w:rsidRDefault="007A18A4" w:rsidP="002946FA">
      <w:r w:rsidRPr="002946FA">
        <w:t>Texto</w:t>
      </w:r>
    </w:p>
    <w:p w14:paraId="7DF977D6" w14:textId="77777777" w:rsidR="007A18A4" w:rsidRPr="002946FA" w:rsidRDefault="00401AC0" w:rsidP="002946FA">
      <w:r w:rsidRPr="002946FA">
        <w:t xml:space="preserve">Oficio </w:t>
      </w:r>
    </w:p>
    <w:p w14:paraId="66775376" w14:textId="77777777" w:rsidR="007A18A4" w:rsidRPr="007A18A4" w:rsidRDefault="007A18A4" w:rsidP="007A18A4"/>
    <w:sectPr w:rsidR="007A18A4" w:rsidRPr="007A18A4" w:rsidSect="00D90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6905" w14:textId="77777777" w:rsidR="00843F53" w:rsidRDefault="00843F53" w:rsidP="009E04D3">
      <w:pPr>
        <w:spacing w:after="0" w:line="240" w:lineRule="auto"/>
      </w:pPr>
      <w:r>
        <w:separator/>
      </w:r>
    </w:p>
  </w:endnote>
  <w:endnote w:type="continuationSeparator" w:id="0">
    <w:p w14:paraId="7A72A23E" w14:textId="77777777" w:rsidR="00843F53" w:rsidRDefault="00843F53" w:rsidP="009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7EB9" w14:textId="77777777" w:rsidR="00BE43EB" w:rsidRDefault="00BE43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59E4" w14:textId="77777777" w:rsidR="009858D6" w:rsidRDefault="00AC0A57" w:rsidP="00D905A5">
    <w:pPr>
      <w:pStyle w:val="Piedepgina"/>
      <w:tabs>
        <w:tab w:val="clear" w:pos="4419"/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853D52" wp14:editId="7E8E4FD9">
              <wp:simplePos x="0" y="0"/>
              <wp:positionH relativeFrom="column">
                <wp:posOffset>-1017917</wp:posOffset>
              </wp:positionH>
              <wp:positionV relativeFrom="paragraph">
                <wp:posOffset>-276045</wp:posOffset>
              </wp:positionV>
              <wp:extent cx="3950898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898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A289A" w14:textId="77777777" w:rsidR="00AC0A57" w:rsidRDefault="00AC0A57" w:rsidP="00AC0A57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19145DA9" w14:textId="77777777" w:rsidR="00AC0A57" w:rsidRPr="000D2C84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3D59DB56" w14:textId="77777777" w:rsidR="00AC0A57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3B403BE6" w14:textId="77777777" w:rsidR="00AC0A57" w:rsidRPr="000D2C84" w:rsidRDefault="00AC0A57" w:rsidP="00AC0A57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53D5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80.15pt;margin-top:-21.75pt;width:311.1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" filled="f" stroked="f">
              <v:textbox>
                <w:txbxContent>
                  <w:p w14:paraId="349A289A" w14:textId="77777777" w:rsidR="00AC0A57" w:rsidRDefault="00AC0A57" w:rsidP="00AC0A57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19145DA9" w14:textId="77777777" w:rsidR="00AC0A57" w:rsidRPr="000D2C84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3D59DB56" w14:textId="77777777" w:rsidR="00AC0A57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3B403BE6" w14:textId="77777777" w:rsidR="00AC0A57" w:rsidRPr="000D2C84" w:rsidRDefault="00AC0A57" w:rsidP="00AC0A57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AB68" w14:textId="77777777" w:rsidR="00BE43EB" w:rsidRDefault="00BE4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5D1C" w14:textId="77777777" w:rsidR="00843F53" w:rsidRDefault="00843F53" w:rsidP="009E04D3">
      <w:pPr>
        <w:spacing w:after="0" w:line="240" w:lineRule="auto"/>
      </w:pPr>
      <w:r>
        <w:separator/>
      </w:r>
    </w:p>
  </w:footnote>
  <w:footnote w:type="continuationSeparator" w:id="0">
    <w:p w14:paraId="56314FDA" w14:textId="77777777" w:rsidR="00843F53" w:rsidRDefault="00843F53" w:rsidP="009E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28BB" w14:textId="77777777" w:rsidR="00BE43EB" w:rsidRDefault="00BE43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CDC3" w14:textId="77777777" w:rsidR="009E04D3" w:rsidRPr="00A11F2A" w:rsidRDefault="00BE43EB" w:rsidP="00B22078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72BFE754" wp14:editId="471A719C">
          <wp:simplePos x="0" y="0"/>
          <wp:positionH relativeFrom="page">
            <wp:align>right</wp:align>
          </wp:positionH>
          <wp:positionV relativeFrom="paragraph">
            <wp:posOffset>-453845</wp:posOffset>
          </wp:positionV>
          <wp:extent cx="7772400" cy="12814171"/>
          <wp:effectExtent l="0" t="0" r="0" b="6985"/>
          <wp:wrapNone/>
          <wp:docPr id="21273655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655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14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F672" w14:textId="77777777" w:rsidR="00BE43EB" w:rsidRDefault="00BE43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53"/>
    <w:rsid w:val="001720CD"/>
    <w:rsid w:val="002946FA"/>
    <w:rsid w:val="00401AC0"/>
    <w:rsid w:val="00513EF5"/>
    <w:rsid w:val="00546601"/>
    <w:rsid w:val="0066436A"/>
    <w:rsid w:val="007A18A4"/>
    <w:rsid w:val="007B6166"/>
    <w:rsid w:val="00843F53"/>
    <w:rsid w:val="009250AF"/>
    <w:rsid w:val="0097093C"/>
    <w:rsid w:val="009858D6"/>
    <w:rsid w:val="009E04D3"/>
    <w:rsid w:val="00A11F2A"/>
    <w:rsid w:val="00A15003"/>
    <w:rsid w:val="00AC0A57"/>
    <w:rsid w:val="00B02C45"/>
    <w:rsid w:val="00B22078"/>
    <w:rsid w:val="00BE43EB"/>
    <w:rsid w:val="00BF0767"/>
    <w:rsid w:val="00C27ED5"/>
    <w:rsid w:val="00C74CB0"/>
    <w:rsid w:val="00D905A5"/>
    <w:rsid w:val="00E252C7"/>
    <w:rsid w:val="00E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92724"/>
  <w15:chartTrackingRefBased/>
  <w15:docId w15:val="{6C717F57-888A-43BB-A0F2-50E96A89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4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4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4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4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4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4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4D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D3"/>
  </w:style>
  <w:style w:type="paragraph" w:styleId="Piedepgina">
    <w:name w:val="footer"/>
    <w:basedOn w:val="Normal"/>
    <w:link w:val="Piedepgina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Oficio-2024-DF-SD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Hoja-Oficio-2024-DF-SD.dotx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2024-10-24T13:36:00Z</dcterms:modified>
</cp:coreProperties>
</file>